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503EDEB" w:rsidR="00EC05A7" w:rsidRPr="00551050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551050">
        <w:rPr>
          <w:kern w:val="3"/>
          <w:lang w:val="sr-Cyrl-RS" w:eastAsia="ar-SA"/>
        </w:rPr>
        <w:t>28.02.2025.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ED34229" w:rsidR="00EC05A7" w:rsidRPr="0055105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551050">
        <w:rPr>
          <w:b/>
          <w:bCs/>
          <w:kern w:val="3"/>
          <w:lang w:val="sr-Cyrl-RS" w:eastAsia="ar-SA"/>
        </w:rPr>
        <w:t>Ножеви и глодала</w:t>
      </w:r>
    </w:p>
    <w:p w14:paraId="15D2804B" w14:textId="39943B88" w:rsidR="00EC05A7" w:rsidRPr="00551050" w:rsidRDefault="00EC05A7" w:rsidP="005510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sr-Cyrl-R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F0011BA" w:rsidR="00EC05A7" w:rsidRPr="0055105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551050">
        <w:rPr>
          <w:kern w:val="3"/>
          <w:lang w:val="sr-Cyrl-RS" w:eastAsia="ar-SA"/>
        </w:rPr>
        <w:t xml:space="preserve"> до 200.000,00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7DB19ED" w:rsidR="00EC05A7" w:rsidRPr="0055105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551050">
        <w:rPr>
          <w:b/>
          <w:kern w:val="3"/>
          <w:lang w:val="sr-Cyrl-RS" w:eastAsia="ar-SA"/>
        </w:rPr>
        <w:t>7-10 дана од дана пријема наруџбенице наручиоца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6B5E5E8" w:rsidR="00EC05A7" w:rsidRPr="0055105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551050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3742CF18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551050">
        <w:rPr>
          <w:b/>
          <w:bCs/>
          <w:kern w:val="3"/>
          <w:lang w:val="en-US" w:eastAsia="ar-SA"/>
        </w:rPr>
        <w:t>до</w:t>
      </w:r>
      <w:r w:rsidR="00551050" w:rsidRPr="00551050">
        <w:rPr>
          <w:b/>
          <w:bCs/>
          <w:kern w:val="3"/>
          <w:lang w:val="sr-Cyrl-RS" w:eastAsia="ar-SA"/>
        </w:rPr>
        <w:t xml:space="preserve"> 14.03.2025</w:t>
      </w:r>
      <w:r w:rsidR="00551050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0771DA95" w14:textId="4E761A46" w:rsidR="00551050" w:rsidRPr="00A3396B" w:rsidRDefault="00551050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DDE4" w14:textId="77777777" w:rsidR="005833C9" w:rsidRDefault="005833C9">
      <w:r>
        <w:separator/>
      </w:r>
    </w:p>
  </w:endnote>
  <w:endnote w:type="continuationSeparator" w:id="0">
    <w:p w14:paraId="60C40839" w14:textId="77777777" w:rsidR="005833C9" w:rsidRDefault="0058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A8B35" w14:textId="77777777" w:rsidR="005833C9" w:rsidRDefault="005833C9">
      <w:r>
        <w:separator/>
      </w:r>
    </w:p>
  </w:footnote>
  <w:footnote w:type="continuationSeparator" w:id="0">
    <w:p w14:paraId="02A6824F" w14:textId="77777777" w:rsidR="005833C9" w:rsidRDefault="0058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223866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B459F"/>
    <w:rsid w:val="001C1ADE"/>
    <w:rsid w:val="00434B37"/>
    <w:rsid w:val="004913EC"/>
    <w:rsid w:val="00551050"/>
    <w:rsid w:val="005833C9"/>
    <w:rsid w:val="005C2B67"/>
    <w:rsid w:val="00707CE2"/>
    <w:rsid w:val="00720B84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2025-02-28T08:05:00Z</dcterms:modified>
</cp:coreProperties>
</file>